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49"/>
        <w:gridCol w:w="2515"/>
      </w:tblGrid>
      <w:tr w:rsidR="00F762C1" w:rsidRPr="007E2E0C" w14:paraId="1EBEC819" w14:textId="3D5181AB" w:rsidTr="002D52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bottom w:val="single" w:sz="24" w:space="0" w:color="000000"/>
            </w:tcBorders>
            <w:vAlign w:val="center"/>
          </w:tcPr>
          <w:p w14:paraId="7AE84054" w14:textId="5F28F148" w:rsidR="00F762C1" w:rsidRPr="007E2E0C" w:rsidRDefault="002809B7" w:rsidP="00F762C1">
            <w:pPr>
              <w:pStyle w:val="NormalWeb"/>
              <w:snapToGrid w:val="0"/>
              <w:spacing w:before="0" w:beforeAutospacing="0" w:after="0" w:afterAutospacing="0"/>
              <w:contextualSpacing/>
              <w:rPr>
                <w:b w:val="0"/>
                <w:bCs w:val="0"/>
                <w:noProof/>
                <w14:ligatures w14:val="standardContextual"/>
              </w:rPr>
            </w:pPr>
            <w:r w:rsidRPr="007E2E0C">
              <w:t xml:space="preserve">Supplementary </w:t>
            </w:r>
            <w:r w:rsidR="00F762C1" w:rsidRPr="007E2E0C">
              <w:t xml:space="preserve">Table 1. </w:t>
            </w:r>
            <w:r w:rsidR="00F762C1" w:rsidRPr="007E2E0C">
              <w:rPr>
                <w:b w:val="0"/>
                <w:bCs w:val="0"/>
              </w:rPr>
              <w:t>Printing settings for the industrial</w:t>
            </w:r>
            <w:r w:rsidR="00B65833" w:rsidRPr="007E2E0C">
              <w:rPr>
                <w:b w:val="0"/>
                <w:bCs w:val="0"/>
              </w:rPr>
              <w:t xml:space="preserve"> and consumer</w:t>
            </w:r>
            <w:r w:rsidR="00F762C1" w:rsidRPr="007E2E0C">
              <w:rPr>
                <w:b w:val="0"/>
                <w:bCs w:val="0"/>
              </w:rPr>
              <w:t xml:space="preserve"> 3-D </w:t>
            </w:r>
            <w:r w:rsidRPr="007E2E0C">
              <w:rPr>
                <w:b w:val="0"/>
                <w:bCs w:val="0"/>
              </w:rPr>
              <w:t>r</w:t>
            </w:r>
            <w:r w:rsidR="00F762C1" w:rsidRPr="007E2E0C">
              <w:rPr>
                <w:b w:val="0"/>
                <w:bCs w:val="0"/>
              </w:rPr>
              <w:t xml:space="preserve">esin </w:t>
            </w:r>
            <w:r w:rsidRPr="007E2E0C">
              <w:rPr>
                <w:b w:val="0"/>
                <w:bCs w:val="0"/>
              </w:rPr>
              <w:t>p</w:t>
            </w:r>
            <w:r w:rsidR="00F762C1" w:rsidRPr="007E2E0C">
              <w:rPr>
                <w:b w:val="0"/>
                <w:bCs w:val="0"/>
              </w:rPr>
              <w:t>rinters.</w:t>
            </w:r>
          </w:p>
        </w:tc>
      </w:tr>
      <w:tr w:rsidR="00F762C1" w:rsidRPr="007E2E0C" w14:paraId="7F395CDF" w14:textId="1162812C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5D9F19B3" w14:textId="2194332F" w:rsidR="00F762C1" w:rsidRPr="007E2E0C" w:rsidRDefault="00F762C1" w:rsidP="00F762C1">
            <w:pPr>
              <w:pStyle w:val="NormalWeb"/>
              <w:snapToGrid w:val="0"/>
              <w:spacing w:before="0" w:beforeAutospacing="0" w:after="0" w:afterAutospacing="0"/>
              <w:contextualSpacing/>
              <w:rPr>
                <w:b w:val="0"/>
                <w:bCs w:val="0"/>
              </w:rPr>
            </w:pPr>
            <w:r w:rsidRPr="007E2E0C">
              <w:t>Parameters</w:t>
            </w:r>
          </w:p>
        </w:tc>
        <w:tc>
          <w:tcPr>
            <w:tcW w:w="5664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0B023640" w14:textId="28B86691" w:rsidR="00F762C1" w:rsidRPr="007E2E0C" w:rsidRDefault="00F762C1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E2E0C">
              <w:rPr>
                <w:b/>
                <w:bCs/>
              </w:rPr>
              <w:t>Settings and Details</w:t>
            </w:r>
          </w:p>
        </w:tc>
      </w:tr>
      <w:tr w:rsidR="00D3280C" w:rsidRPr="007E2E0C" w14:paraId="2352AB13" w14:textId="77777777" w:rsidTr="007E2E0C">
        <w:trPr>
          <w:trHeight w:hRule="exact"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24" w:space="0" w:color="000000"/>
            </w:tcBorders>
            <w:vAlign w:val="center"/>
          </w:tcPr>
          <w:p w14:paraId="7C6C8A61" w14:textId="6143A252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Printer model</w:t>
            </w:r>
          </w:p>
        </w:tc>
        <w:tc>
          <w:tcPr>
            <w:tcW w:w="3149" w:type="dxa"/>
            <w:tcBorders>
              <w:top w:val="single" w:sz="24" w:space="0" w:color="000000"/>
            </w:tcBorders>
            <w:vAlign w:val="center"/>
          </w:tcPr>
          <w:p w14:paraId="6B05AA64" w14:textId="119287B1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CADworks3D Microfluidics 285D</w:t>
            </w:r>
          </w:p>
        </w:tc>
        <w:tc>
          <w:tcPr>
            <w:tcW w:w="2515" w:type="dxa"/>
            <w:tcBorders>
              <w:top w:val="single" w:sz="24" w:space="0" w:color="000000"/>
            </w:tcBorders>
            <w:vAlign w:val="center"/>
          </w:tcPr>
          <w:p w14:paraId="5366A19B" w14:textId="03B2782B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E2E0C">
              <w:t>Phrozen</w:t>
            </w:r>
            <w:proofErr w:type="spellEnd"/>
            <w:r w:rsidRPr="007E2E0C">
              <w:t xml:space="preserve"> 8K Mighty</w:t>
            </w:r>
          </w:p>
        </w:tc>
      </w:tr>
      <w:tr w:rsidR="00D3280C" w:rsidRPr="007E2E0C" w14:paraId="5303DC8E" w14:textId="6EE7F0BE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5718123E" w14:textId="6472D1CB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Slicer name</w:t>
            </w:r>
          </w:p>
        </w:tc>
        <w:tc>
          <w:tcPr>
            <w:tcW w:w="3149" w:type="dxa"/>
            <w:vAlign w:val="center"/>
          </w:tcPr>
          <w:p w14:paraId="5180BDF2" w14:textId="3D6C4F0B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Utility</w:t>
            </w:r>
          </w:p>
        </w:tc>
        <w:tc>
          <w:tcPr>
            <w:tcW w:w="2515" w:type="dxa"/>
            <w:vAlign w:val="center"/>
          </w:tcPr>
          <w:p w14:paraId="530B8B67" w14:textId="70B8CB1B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Lychee Slicer</w:t>
            </w:r>
          </w:p>
        </w:tc>
      </w:tr>
      <w:tr w:rsidR="00D3280C" w:rsidRPr="007E2E0C" w14:paraId="6E7EF135" w14:textId="77777777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60E13484" w14:textId="2746ED72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Slicer version</w:t>
            </w:r>
          </w:p>
        </w:tc>
        <w:tc>
          <w:tcPr>
            <w:tcW w:w="3149" w:type="dxa"/>
            <w:vAlign w:val="center"/>
          </w:tcPr>
          <w:p w14:paraId="3AA89B13" w14:textId="7F21263E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6.4.4.t12</w:t>
            </w:r>
          </w:p>
        </w:tc>
        <w:tc>
          <w:tcPr>
            <w:tcW w:w="2515" w:type="dxa"/>
            <w:vAlign w:val="center"/>
          </w:tcPr>
          <w:p w14:paraId="7151E9B0" w14:textId="7C54C191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5.2.201</w:t>
            </w:r>
          </w:p>
        </w:tc>
      </w:tr>
      <w:tr w:rsidR="00D3280C" w:rsidRPr="007E2E0C" w14:paraId="0433D508" w14:textId="7CEFDB49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56ACCE26" w14:textId="6B2DED66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Layer height (mm)</w:t>
            </w:r>
          </w:p>
        </w:tc>
        <w:tc>
          <w:tcPr>
            <w:tcW w:w="3149" w:type="dxa"/>
            <w:vAlign w:val="center"/>
          </w:tcPr>
          <w:p w14:paraId="3E6D5A73" w14:textId="35C52324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0.03</w:t>
            </w:r>
          </w:p>
        </w:tc>
        <w:tc>
          <w:tcPr>
            <w:tcW w:w="2515" w:type="dxa"/>
            <w:vAlign w:val="center"/>
          </w:tcPr>
          <w:p w14:paraId="18BC7CCD" w14:textId="5A92D421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0.01</w:t>
            </w:r>
          </w:p>
        </w:tc>
      </w:tr>
      <w:tr w:rsidR="00D3280C" w:rsidRPr="007E2E0C" w14:paraId="1CB9A5FC" w14:textId="120C92ED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538052EC" w14:textId="0A8829A8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Curing time* (s)</w:t>
            </w:r>
          </w:p>
        </w:tc>
        <w:tc>
          <w:tcPr>
            <w:tcW w:w="3149" w:type="dxa"/>
            <w:vAlign w:val="center"/>
          </w:tcPr>
          <w:p w14:paraId="7CF9F85B" w14:textId="66E1F76A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0.8</w:t>
            </w:r>
          </w:p>
        </w:tc>
        <w:tc>
          <w:tcPr>
            <w:tcW w:w="2515" w:type="dxa"/>
            <w:vAlign w:val="center"/>
          </w:tcPr>
          <w:p w14:paraId="076D4865" w14:textId="4DE0EAF3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6.5</w:t>
            </w:r>
          </w:p>
        </w:tc>
      </w:tr>
      <w:tr w:rsidR="00D3280C" w:rsidRPr="007E2E0C" w14:paraId="41F0AC37" w14:textId="067F0A4F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19216FD1" w14:textId="59DB4815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Base curing** (s)</w:t>
            </w:r>
          </w:p>
        </w:tc>
        <w:tc>
          <w:tcPr>
            <w:tcW w:w="3149" w:type="dxa"/>
            <w:vAlign w:val="center"/>
          </w:tcPr>
          <w:p w14:paraId="32CB7267" w14:textId="05DD8776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25</w:t>
            </w:r>
          </w:p>
        </w:tc>
        <w:tc>
          <w:tcPr>
            <w:tcW w:w="2515" w:type="dxa"/>
            <w:vAlign w:val="center"/>
          </w:tcPr>
          <w:p w14:paraId="52BB3457" w14:textId="48A25ADF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50</w:t>
            </w:r>
          </w:p>
        </w:tc>
      </w:tr>
      <w:tr w:rsidR="00D3280C" w:rsidRPr="007E2E0C" w14:paraId="4D4CD8D4" w14:textId="72D3DDEC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490B88CE" w14:textId="77777777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Gap adjustment (mm)</w:t>
            </w:r>
          </w:p>
        </w:tc>
        <w:tc>
          <w:tcPr>
            <w:tcW w:w="3149" w:type="dxa"/>
            <w:vAlign w:val="center"/>
          </w:tcPr>
          <w:p w14:paraId="5A8C23F8" w14:textId="1EA26733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-0.25</w:t>
            </w:r>
          </w:p>
        </w:tc>
        <w:tc>
          <w:tcPr>
            <w:tcW w:w="2515" w:type="dxa"/>
            <w:vAlign w:val="center"/>
          </w:tcPr>
          <w:p w14:paraId="44F58B4A" w14:textId="1784FAC0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--</w:t>
            </w:r>
          </w:p>
        </w:tc>
      </w:tr>
      <w:tr w:rsidR="00D3280C" w:rsidRPr="007E2E0C" w14:paraId="35A59B2C" w14:textId="1AED66BC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182720E6" w14:textId="77777777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Base layer</w:t>
            </w:r>
          </w:p>
        </w:tc>
        <w:tc>
          <w:tcPr>
            <w:tcW w:w="3149" w:type="dxa"/>
            <w:vAlign w:val="center"/>
          </w:tcPr>
          <w:p w14:paraId="3025CFE7" w14:textId="575DE53F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1</w:t>
            </w:r>
          </w:p>
        </w:tc>
        <w:tc>
          <w:tcPr>
            <w:tcW w:w="2515" w:type="dxa"/>
            <w:vAlign w:val="center"/>
          </w:tcPr>
          <w:p w14:paraId="208AED66" w14:textId="17266FF0" w:rsidR="00D3280C" w:rsidRPr="007E2E0C" w:rsidRDefault="007E2E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</w:tr>
      <w:tr w:rsidR="00D3280C" w:rsidRPr="007E2E0C" w14:paraId="77B5F736" w14:textId="0CC23740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2D3EC10D" w14:textId="77777777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Buffer layer</w:t>
            </w:r>
          </w:p>
        </w:tc>
        <w:tc>
          <w:tcPr>
            <w:tcW w:w="3149" w:type="dxa"/>
            <w:vAlign w:val="center"/>
          </w:tcPr>
          <w:p w14:paraId="5B80CFEF" w14:textId="483073EF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4</w:t>
            </w:r>
          </w:p>
        </w:tc>
        <w:tc>
          <w:tcPr>
            <w:tcW w:w="2515" w:type="dxa"/>
            <w:vAlign w:val="center"/>
          </w:tcPr>
          <w:p w14:paraId="11CE59E2" w14:textId="165DAFD5" w:rsidR="00D3280C" w:rsidRPr="007E2E0C" w:rsidRDefault="007E2E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</w:tr>
      <w:tr w:rsidR="00D3280C" w:rsidRPr="007E2E0C" w14:paraId="51AF14EF" w14:textId="345AFF74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1AD9C855" w14:textId="77777777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Power (%)</w:t>
            </w:r>
          </w:p>
        </w:tc>
        <w:tc>
          <w:tcPr>
            <w:tcW w:w="3149" w:type="dxa"/>
            <w:vAlign w:val="center"/>
          </w:tcPr>
          <w:p w14:paraId="2FE72625" w14:textId="05DC6DB2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100</w:t>
            </w:r>
          </w:p>
        </w:tc>
        <w:tc>
          <w:tcPr>
            <w:tcW w:w="2515" w:type="dxa"/>
            <w:vAlign w:val="center"/>
          </w:tcPr>
          <w:p w14:paraId="2206E281" w14:textId="67F9A94D" w:rsidR="00D3280C" w:rsidRPr="007E2E0C" w:rsidRDefault="007E2E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</w:tr>
      <w:tr w:rsidR="00D3280C" w:rsidRPr="007E2E0C" w14:paraId="3B4699E3" w14:textId="7D2C2EC6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44C2F735" w14:textId="77777777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Print delay (s)</w:t>
            </w:r>
          </w:p>
        </w:tc>
        <w:tc>
          <w:tcPr>
            <w:tcW w:w="3149" w:type="dxa"/>
            <w:vAlign w:val="center"/>
          </w:tcPr>
          <w:p w14:paraId="069272B1" w14:textId="7468FF48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90</w:t>
            </w:r>
          </w:p>
        </w:tc>
        <w:tc>
          <w:tcPr>
            <w:tcW w:w="2515" w:type="dxa"/>
            <w:vAlign w:val="center"/>
          </w:tcPr>
          <w:p w14:paraId="230B5FD0" w14:textId="214799EA" w:rsidR="00D3280C" w:rsidRPr="007E2E0C" w:rsidRDefault="007E2E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</w:tr>
      <w:tr w:rsidR="00D3280C" w:rsidRPr="007E2E0C" w14:paraId="4C2D8BB9" w14:textId="06676809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1E8A6C0A" w14:textId="276F351E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Light-off delay (s)</w:t>
            </w:r>
          </w:p>
        </w:tc>
        <w:tc>
          <w:tcPr>
            <w:tcW w:w="3149" w:type="dxa"/>
            <w:vAlign w:val="center"/>
          </w:tcPr>
          <w:p w14:paraId="3F5F758E" w14:textId="7B166124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--</w:t>
            </w:r>
          </w:p>
        </w:tc>
        <w:tc>
          <w:tcPr>
            <w:tcW w:w="2515" w:type="dxa"/>
            <w:vAlign w:val="center"/>
          </w:tcPr>
          <w:p w14:paraId="480EE0F5" w14:textId="63945424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7</w:t>
            </w:r>
          </w:p>
        </w:tc>
      </w:tr>
      <w:tr w:rsidR="00D3280C" w:rsidRPr="007E2E0C" w14:paraId="34FC8638" w14:textId="77777777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430F5579" w14:textId="622B39F6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Bottom Light-off delay (s)</w:t>
            </w:r>
          </w:p>
        </w:tc>
        <w:tc>
          <w:tcPr>
            <w:tcW w:w="3149" w:type="dxa"/>
            <w:vAlign w:val="center"/>
          </w:tcPr>
          <w:p w14:paraId="3E4EDAA0" w14:textId="2499A92D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--</w:t>
            </w:r>
          </w:p>
        </w:tc>
        <w:tc>
          <w:tcPr>
            <w:tcW w:w="2515" w:type="dxa"/>
            <w:vAlign w:val="center"/>
          </w:tcPr>
          <w:p w14:paraId="7225F387" w14:textId="4C6CD25A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7</w:t>
            </w:r>
          </w:p>
        </w:tc>
      </w:tr>
      <w:tr w:rsidR="00D3280C" w:rsidRPr="007E2E0C" w14:paraId="0E7AA24B" w14:textId="7DD8FFFA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0A560875" w14:textId="452AD691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  <w:rPr>
                <w:b w:val="0"/>
                <w:bCs w:val="0"/>
              </w:rPr>
            </w:pPr>
            <w:r w:rsidRPr="007E2E0C">
              <w:t>Bottom Lift Speed (mm/min)</w:t>
            </w:r>
          </w:p>
        </w:tc>
        <w:tc>
          <w:tcPr>
            <w:tcW w:w="3149" w:type="dxa"/>
            <w:vAlign w:val="center"/>
          </w:tcPr>
          <w:p w14:paraId="218F3896" w14:textId="35FBEA02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--</w:t>
            </w:r>
          </w:p>
        </w:tc>
        <w:tc>
          <w:tcPr>
            <w:tcW w:w="2515" w:type="dxa"/>
            <w:vAlign w:val="center"/>
          </w:tcPr>
          <w:p w14:paraId="08E10605" w14:textId="05CEA868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60</w:t>
            </w:r>
          </w:p>
        </w:tc>
      </w:tr>
      <w:tr w:rsidR="00D3280C" w:rsidRPr="007E2E0C" w14:paraId="41520617" w14:textId="3BB0AC62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11B0DBE2" w14:textId="3AD28CCA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  <w:rPr>
                <w:b w:val="0"/>
                <w:bCs w:val="0"/>
              </w:rPr>
            </w:pPr>
            <w:r w:rsidRPr="007E2E0C">
              <w:t>Lifting Speed (mm/min)</w:t>
            </w:r>
          </w:p>
        </w:tc>
        <w:tc>
          <w:tcPr>
            <w:tcW w:w="3149" w:type="dxa"/>
            <w:vAlign w:val="center"/>
          </w:tcPr>
          <w:p w14:paraId="48F02F43" w14:textId="1C4D0D38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--</w:t>
            </w:r>
          </w:p>
        </w:tc>
        <w:tc>
          <w:tcPr>
            <w:tcW w:w="2515" w:type="dxa"/>
            <w:vAlign w:val="center"/>
          </w:tcPr>
          <w:p w14:paraId="03D1F8C8" w14:textId="641F4BDC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60</w:t>
            </w:r>
          </w:p>
        </w:tc>
      </w:tr>
      <w:tr w:rsidR="00D3280C" w:rsidRPr="007E2E0C" w14:paraId="191F57DB" w14:textId="2941C795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02C077A7" w14:textId="7C9738BA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Bottom Retract Speed (mm/min)</w:t>
            </w:r>
          </w:p>
        </w:tc>
        <w:tc>
          <w:tcPr>
            <w:tcW w:w="3149" w:type="dxa"/>
            <w:vAlign w:val="center"/>
          </w:tcPr>
          <w:p w14:paraId="2CBAE63C" w14:textId="5300E38D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--</w:t>
            </w:r>
          </w:p>
        </w:tc>
        <w:tc>
          <w:tcPr>
            <w:tcW w:w="2515" w:type="dxa"/>
            <w:vAlign w:val="center"/>
          </w:tcPr>
          <w:p w14:paraId="5B925813" w14:textId="1FAE2BF6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100</w:t>
            </w:r>
          </w:p>
        </w:tc>
      </w:tr>
      <w:tr w:rsidR="00D3280C" w:rsidRPr="007E2E0C" w14:paraId="2421E6E9" w14:textId="1849AC8B" w:rsidTr="007E2E0C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bottom w:val="single" w:sz="24" w:space="0" w:color="000000"/>
            </w:tcBorders>
            <w:vAlign w:val="center"/>
          </w:tcPr>
          <w:p w14:paraId="627A1EAF" w14:textId="0D74EC43" w:rsidR="00D3280C" w:rsidRPr="007E2E0C" w:rsidRDefault="00D3280C" w:rsidP="00D3280C">
            <w:pPr>
              <w:pStyle w:val="NormalWeb"/>
              <w:snapToGrid w:val="0"/>
              <w:spacing w:before="0" w:beforeAutospacing="0" w:after="0" w:afterAutospacing="0"/>
              <w:contextualSpacing/>
            </w:pPr>
            <w:r w:rsidRPr="007E2E0C">
              <w:t>Retract Speed (mm/min)</w:t>
            </w:r>
          </w:p>
        </w:tc>
        <w:tc>
          <w:tcPr>
            <w:tcW w:w="3149" w:type="dxa"/>
            <w:tcBorders>
              <w:bottom w:val="single" w:sz="24" w:space="0" w:color="000000"/>
            </w:tcBorders>
            <w:vAlign w:val="center"/>
          </w:tcPr>
          <w:p w14:paraId="01F80D46" w14:textId="642679A1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--</w:t>
            </w:r>
          </w:p>
        </w:tc>
        <w:tc>
          <w:tcPr>
            <w:tcW w:w="2515" w:type="dxa"/>
            <w:tcBorders>
              <w:bottom w:val="single" w:sz="24" w:space="0" w:color="000000"/>
            </w:tcBorders>
            <w:vAlign w:val="center"/>
          </w:tcPr>
          <w:p w14:paraId="5D6D0997" w14:textId="77D94B90" w:rsidR="00D3280C" w:rsidRPr="007E2E0C" w:rsidRDefault="00D3280C" w:rsidP="007E2E0C">
            <w:pPr>
              <w:pStyle w:val="NormalWeb"/>
              <w:snapToGrid w:val="0"/>
              <w:spacing w:before="0" w:beforeAutospacing="0" w:after="0" w:afterAutospac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2E0C">
              <w:t>100</w:t>
            </w:r>
          </w:p>
        </w:tc>
      </w:tr>
    </w:tbl>
    <w:p w14:paraId="2CD1EE01" w14:textId="73BA4702" w:rsidR="00F762C1" w:rsidRPr="007E2E0C" w:rsidRDefault="00F762C1">
      <w:r w:rsidRPr="007E2E0C">
        <w:t>*Exposure time in the Utility software is referred to as curing time in the LycheeSlicer software.</w:t>
      </w:r>
    </w:p>
    <w:p w14:paraId="783322BD" w14:textId="03EECBCA" w:rsidR="00F762C1" w:rsidRPr="007E2E0C" w:rsidRDefault="00F762C1">
      <w:r w:rsidRPr="007E2E0C">
        <w:t>**Base curing in the Utility software is referred to as bottom exposure time in the LycheeSlicer software</w:t>
      </w:r>
    </w:p>
    <w:p w14:paraId="30CB520B" w14:textId="77777777" w:rsidR="00F762C1" w:rsidRPr="007E2E0C" w:rsidRDefault="00F762C1"/>
    <w:p w14:paraId="1E4F06A9" w14:textId="5E353001" w:rsidR="00D9771C" w:rsidRPr="007E2E0C" w:rsidRDefault="00F762C1">
      <w:pPr>
        <w:rPr>
          <w:b/>
          <w:bCs/>
          <w:u w:val="single"/>
        </w:rPr>
      </w:pPr>
      <w:r w:rsidRPr="007E2E0C">
        <w:rPr>
          <w:b/>
          <w:bCs/>
          <w:u w:val="single"/>
        </w:rPr>
        <w:t>Definitions</w:t>
      </w:r>
    </w:p>
    <w:p w14:paraId="315726F3" w14:textId="468F69CC" w:rsidR="00881729" w:rsidRPr="007E2E0C" w:rsidRDefault="00CF24EE">
      <w:r w:rsidRPr="007E2E0C">
        <w:rPr>
          <w:b/>
          <w:bCs/>
        </w:rPr>
        <w:t>Layer Height:</w:t>
      </w:r>
      <w:r w:rsidRPr="007E2E0C">
        <w:t xml:space="preserve"> </w:t>
      </w:r>
      <w:r w:rsidR="00F762C1" w:rsidRPr="007E2E0C">
        <w:t>T</w:t>
      </w:r>
      <w:r w:rsidR="00EF408E" w:rsidRPr="007E2E0C">
        <w:t>he thickness of each layer in the print</w:t>
      </w:r>
      <w:r w:rsidR="00D9771C" w:rsidRPr="007E2E0C">
        <w:t>.</w:t>
      </w:r>
    </w:p>
    <w:p w14:paraId="388A3197" w14:textId="3B89F31B" w:rsidR="00881729" w:rsidRPr="007E2E0C" w:rsidRDefault="002306AC">
      <w:r w:rsidRPr="007E2E0C">
        <w:rPr>
          <w:b/>
          <w:bCs/>
        </w:rPr>
        <w:t>Curing Time</w:t>
      </w:r>
      <w:r w:rsidR="00CF24EE" w:rsidRPr="007E2E0C">
        <w:rPr>
          <w:b/>
          <w:bCs/>
        </w:rPr>
        <w:t>:</w:t>
      </w:r>
      <w:r w:rsidR="00CF24EE" w:rsidRPr="007E2E0C">
        <w:t xml:space="preserve"> The amount of time for UV curing (seconds) per layer</w:t>
      </w:r>
      <w:r w:rsidR="00D9771C" w:rsidRPr="007E2E0C">
        <w:t>.</w:t>
      </w:r>
    </w:p>
    <w:p w14:paraId="35754218" w14:textId="3640217C" w:rsidR="00881729" w:rsidRPr="007E2E0C" w:rsidRDefault="00D00607">
      <w:r w:rsidRPr="007E2E0C">
        <w:rPr>
          <w:b/>
          <w:bCs/>
        </w:rPr>
        <w:t>Base curing</w:t>
      </w:r>
      <w:r w:rsidR="00FA59EC" w:rsidRPr="007E2E0C">
        <w:rPr>
          <w:b/>
          <w:bCs/>
        </w:rPr>
        <w:t>:</w:t>
      </w:r>
      <w:r w:rsidR="00FA59EC" w:rsidRPr="007E2E0C">
        <w:t xml:space="preserve"> Curing time for base layers</w:t>
      </w:r>
      <w:r w:rsidR="00D9771C" w:rsidRPr="007E2E0C">
        <w:t>.</w:t>
      </w:r>
    </w:p>
    <w:p w14:paraId="29AA3D6F" w14:textId="05E39F1F" w:rsidR="00881729" w:rsidRPr="007E2E0C" w:rsidRDefault="00D00607">
      <w:r w:rsidRPr="007E2E0C">
        <w:rPr>
          <w:b/>
          <w:bCs/>
        </w:rPr>
        <w:t>Gap adjustment</w:t>
      </w:r>
      <w:r w:rsidR="003D53B7" w:rsidRPr="007E2E0C">
        <w:rPr>
          <w:b/>
          <w:bCs/>
        </w:rPr>
        <w:t>:</w:t>
      </w:r>
      <w:r w:rsidR="003D53B7" w:rsidRPr="007E2E0C">
        <w:t xml:space="preserve"> Adjust </w:t>
      </w:r>
      <w:r w:rsidR="00052792" w:rsidRPr="007E2E0C">
        <w:t xml:space="preserve">the </w:t>
      </w:r>
      <w:r w:rsidR="003D53B7" w:rsidRPr="007E2E0C">
        <w:t>thickness of the first layer</w:t>
      </w:r>
      <w:r w:rsidR="00D9771C" w:rsidRPr="007E2E0C">
        <w:t>.</w:t>
      </w:r>
    </w:p>
    <w:p w14:paraId="3AF8AF8E" w14:textId="34F3BE98" w:rsidR="00881729" w:rsidRPr="007E2E0C" w:rsidRDefault="00D00607">
      <w:r w:rsidRPr="007E2E0C">
        <w:rPr>
          <w:b/>
          <w:bCs/>
        </w:rPr>
        <w:t>Base layer</w:t>
      </w:r>
      <w:r w:rsidR="00FA59EC" w:rsidRPr="007E2E0C">
        <w:rPr>
          <w:b/>
          <w:bCs/>
        </w:rPr>
        <w:t>:</w:t>
      </w:r>
      <w:r w:rsidR="00FA59EC" w:rsidRPr="007E2E0C">
        <w:t xml:space="preserve"> Define </w:t>
      </w:r>
      <w:r w:rsidR="00052792" w:rsidRPr="007E2E0C">
        <w:t xml:space="preserve">the </w:t>
      </w:r>
      <w:r w:rsidR="00FA59EC" w:rsidRPr="007E2E0C">
        <w:t>number of base layers</w:t>
      </w:r>
      <w:r w:rsidR="00D9771C" w:rsidRPr="007E2E0C">
        <w:t>.</w:t>
      </w:r>
    </w:p>
    <w:p w14:paraId="7E64E7B3" w14:textId="31B71CA2" w:rsidR="00881729" w:rsidRPr="007E2E0C" w:rsidRDefault="00D00607">
      <w:r w:rsidRPr="007E2E0C">
        <w:rPr>
          <w:b/>
          <w:bCs/>
        </w:rPr>
        <w:t>Buffer layer</w:t>
      </w:r>
      <w:r w:rsidR="00FA59EC" w:rsidRPr="007E2E0C">
        <w:rPr>
          <w:b/>
          <w:bCs/>
        </w:rPr>
        <w:t>:</w:t>
      </w:r>
      <w:r w:rsidR="00FA59EC" w:rsidRPr="007E2E0C">
        <w:t xml:space="preserve"> Set the Number of buffer layers</w:t>
      </w:r>
      <w:r w:rsidR="00D9771C" w:rsidRPr="007E2E0C">
        <w:t>.</w:t>
      </w:r>
    </w:p>
    <w:p w14:paraId="66BBC50E" w14:textId="4C6E8386" w:rsidR="00D00607" w:rsidRPr="007E2E0C" w:rsidRDefault="00D00607" w:rsidP="00D9771C">
      <w:r w:rsidRPr="007E2E0C">
        <w:rPr>
          <w:b/>
          <w:bCs/>
        </w:rPr>
        <w:t>Power</w:t>
      </w:r>
      <w:r w:rsidR="00EC07AB" w:rsidRPr="007E2E0C">
        <w:rPr>
          <w:b/>
          <w:bCs/>
        </w:rPr>
        <w:t>:</w:t>
      </w:r>
      <w:r w:rsidR="00EC07AB" w:rsidRPr="007E2E0C">
        <w:t xml:space="preserve"> At 100% is the existing brightness of the light engine. Users can adjust the power in response to different resin </w:t>
      </w:r>
      <w:r w:rsidR="00D9771C" w:rsidRPr="007E2E0C">
        <w:t>characters</w:t>
      </w:r>
      <w:r w:rsidR="00EC07AB" w:rsidRPr="007E2E0C">
        <w:t>.</w:t>
      </w:r>
    </w:p>
    <w:p w14:paraId="263C0EA7" w14:textId="42D6C8C7" w:rsidR="00D00607" w:rsidRPr="007E2E0C" w:rsidRDefault="00D00607">
      <w:r w:rsidRPr="007E2E0C">
        <w:rPr>
          <w:b/>
          <w:bCs/>
        </w:rPr>
        <w:t>Print delay</w:t>
      </w:r>
      <w:r w:rsidR="00035307" w:rsidRPr="007E2E0C">
        <w:rPr>
          <w:b/>
          <w:bCs/>
        </w:rPr>
        <w:t>:</w:t>
      </w:r>
      <w:r w:rsidR="00035307" w:rsidRPr="007E2E0C">
        <w:t xml:space="preserve"> For </w:t>
      </w:r>
      <w:r w:rsidR="00D9771C" w:rsidRPr="007E2E0C">
        <w:t xml:space="preserve">the </w:t>
      </w:r>
      <w:r w:rsidR="00035307" w:rsidRPr="007E2E0C">
        <w:t xml:space="preserve">first layer, </w:t>
      </w:r>
      <w:r w:rsidR="00D9771C" w:rsidRPr="007E2E0C">
        <w:t xml:space="preserve">the </w:t>
      </w:r>
      <w:r w:rsidR="000E30D9" w:rsidRPr="007E2E0C">
        <w:t>built plate</w:t>
      </w:r>
      <w:r w:rsidR="00035307" w:rsidRPr="007E2E0C">
        <w:t xml:space="preserve"> </w:t>
      </w:r>
      <w:r w:rsidR="00D9771C" w:rsidRPr="007E2E0C">
        <w:t>stays</w:t>
      </w:r>
      <w:r w:rsidR="00035307" w:rsidRPr="007E2E0C">
        <w:t xml:space="preserve"> for at least 1 sec. then cure</w:t>
      </w:r>
      <w:r w:rsidR="00D9771C" w:rsidRPr="007E2E0C">
        <w:t>.</w:t>
      </w:r>
    </w:p>
    <w:p w14:paraId="6C18B7EB" w14:textId="23B72906" w:rsidR="00616CD0" w:rsidRPr="007E2E0C" w:rsidRDefault="00616CD0">
      <w:r w:rsidRPr="007E2E0C">
        <w:rPr>
          <w:b/>
          <w:bCs/>
        </w:rPr>
        <w:t>Light-off delay</w:t>
      </w:r>
      <w:r w:rsidR="005F3224" w:rsidRPr="007E2E0C">
        <w:rPr>
          <w:b/>
          <w:bCs/>
        </w:rPr>
        <w:t>:</w:t>
      </w:r>
      <w:r w:rsidR="00217B6D" w:rsidRPr="007E2E0C">
        <w:t xml:space="preserve"> a delay applied after the UV light turns off at the end of each layer exposure</w:t>
      </w:r>
      <w:r w:rsidR="00D9771C" w:rsidRPr="007E2E0C">
        <w:t>.</w:t>
      </w:r>
    </w:p>
    <w:p w14:paraId="541A7AA1" w14:textId="44AD8EC4" w:rsidR="00616CD0" w:rsidRPr="007E2E0C" w:rsidRDefault="00FD60F5">
      <w:r w:rsidRPr="007E2E0C">
        <w:rPr>
          <w:b/>
          <w:bCs/>
        </w:rPr>
        <w:lastRenderedPageBreak/>
        <w:t>Bottom Light-off delay</w:t>
      </w:r>
      <w:r w:rsidR="005F3224" w:rsidRPr="007E2E0C">
        <w:rPr>
          <w:b/>
          <w:bCs/>
        </w:rPr>
        <w:t>:</w:t>
      </w:r>
      <w:r w:rsidR="00247076" w:rsidRPr="007E2E0C">
        <w:t xml:space="preserve"> a delay to the exposure after the build plate retracts to its lowest position</w:t>
      </w:r>
      <w:r w:rsidR="00D9771C" w:rsidRPr="007E2E0C">
        <w:t>.</w:t>
      </w:r>
    </w:p>
    <w:p w14:paraId="79910392" w14:textId="514AC8E6" w:rsidR="00FD60F5" w:rsidRPr="007E2E0C" w:rsidRDefault="00FD60F5">
      <w:r w:rsidRPr="007E2E0C">
        <w:rPr>
          <w:b/>
          <w:bCs/>
        </w:rPr>
        <w:t>Bottom Lift Speed</w:t>
      </w:r>
      <w:r w:rsidR="005F3224" w:rsidRPr="007E2E0C">
        <w:rPr>
          <w:b/>
          <w:bCs/>
        </w:rPr>
        <w:t>:</w:t>
      </w:r>
      <w:r w:rsidR="00B608D6" w:rsidRPr="007E2E0C">
        <w:t xml:space="preserve"> the speed at which the build plate lifts after the bottom layers have been exposed and cured</w:t>
      </w:r>
      <w:r w:rsidR="00D9771C" w:rsidRPr="007E2E0C">
        <w:t>.</w:t>
      </w:r>
    </w:p>
    <w:p w14:paraId="004D27E0" w14:textId="2A60E6FE" w:rsidR="00FD60F5" w:rsidRPr="007E2E0C" w:rsidRDefault="00FD60F5">
      <w:r w:rsidRPr="007E2E0C">
        <w:rPr>
          <w:b/>
          <w:bCs/>
        </w:rPr>
        <w:t>Lifting Speed</w:t>
      </w:r>
      <w:r w:rsidR="005F3224" w:rsidRPr="007E2E0C">
        <w:rPr>
          <w:b/>
          <w:bCs/>
        </w:rPr>
        <w:t>:</w:t>
      </w:r>
      <w:r w:rsidR="006F1199" w:rsidRPr="007E2E0C">
        <w:t xml:space="preserve"> the speed at which the build plate lifts during </w:t>
      </w:r>
      <w:r w:rsidR="00B63C95" w:rsidRPr="007E2E0C">
        <w:t>printing</w:t>
      </w:r>
      <w:r w:rsidR="00D9771C" w:rsidRPr="007E2E0C">
        <w:t>.</w:t>
      </w:r>
    </w:p>
    <w:p w14:paraId="10157D77" w14:textId="4213507A" w:rsidR="00616CD0" w:rsidRPr="007E2E0C" w:rsidRDefault="00FD60F5">
      <w:r w:rsidRPr="007E2E0C">
        <w:rPr>
          <w:b/>
          <w:bCs/>
        </w:rPr>
        <w:t>Bottom Retract Speed</w:t>
      </w:r>
      <w:r w:rsidR="005F3224" w:rsidRPr="007E2E0C">
        <w:rPr>
          <w:b/>
          <w:bCs/>
        </w:rPr>
        <w:t>:</w:t>
      </w:r>
      <w:r w:rsidR="0061757E" w:rsidRPr="007E2E0C">
        <w:t xml:space="preserve"> After the bottom layers are cured, the build plate retracts slightly before the next layer is exposed</w:t>
      </w:r>
      <w:r w:rsidR="00D9771C" w:rsidRPr="007E2E0C">
        <w:t>.</w:t>
      </w:r>
    </w:p>
    <w:p w14:paraId="32687041" w14:textId="09C6617C" w:rsidR="00FD60F5" w:rsidRPr="007E2E0C" w:rsidRDefault="00FD60F5">
      <w:r w:rsidRPr="007E2E0C">
        <w:rPr>
          <w:b/>
          <w:bCs/>
        </w:rPr>
        <w:t>Retract Speed</w:t>
      </w:r>
      <w:r w:rsidR="005F3224" w:rsidRPr="007E2E0C">
        <w:rPr>
          <w:b/>
          <w:bCs/>
        </w:rPr>
        <w:t>:</w:t>
      </w:r>
      <w:r w:rsidR="000434A0" w:rsidRPr="007E2E0C">
        <w:t xml:space="preserve"> </w:t>
      </w:r>
      <w:proofErr w:type="gramStart"/>
      <w:r w:rsidR="000434A0" w:rsidRPr="007E2E0C">
        <w:t>Similar to</w:t>
      </w:r>
      <w:proofErr w:type="gramEnd"/>
      <w:r w:rsidR="000434A0" w:rsidRPr="007E2E0C">
        <w:t xml:space="preserve"> bottom retract </w:t>
      </w:r>
      <w:r w:rsidR="00FC2689" w:rsidRPr="007E2E0C">
        <w:t>speed but</w:t>
      </w:r>
      <w:r w:rsidR="000434A0" w:rsidRPr="007E2E0C">
        <w:t xml:space="preserve"> applies to the retract speed for layers other than the bottom layers.</w:t>
      </w:r>
    </w:p>
    <w:p w14:paraId="56605BC3" w14:textId="77777777" w:rsidR="00590777" w:rsidRPr="007E2E0C" w:rsidRDefault="00590777" w:rsidP="002809B7"/>
    <w:p w14:paraId="37D71044" w14:textId="1B4F6F16" w:rsidR="002809B7" w:rsidRPr="007E2E0C" w:rsidRDefault="002D52D9" w:rsidP="002809B7">
      <w:r w:rsidRPr="007E2E0C">
        <w:rPr>
          <w:b/>
          <w:bCs/>
        </w:rPr>
        <w:t xml:space="preserve">Supplementary </w:t>
      </w:r>
      <w:r w:rsidR="002809B7" w:rsidRPr="007E2E0C">
        <w:rPr>
          <w:b/>
          <w:bCs/>
        </w:rPr>
        <w:t xml:space="preserve">Table </w:t>
      </w:r>
      <w:r w:rsidR="007E2E0C" w:rsidRPr="007E2E0C">
        <w:rPr>
          <w:b/>
          <w:bCs/>
        </w:rPr>
        <w:t>2</w:t>
      </w:r>
      <w:r w:rsidR="002809B7" w:rsidRPr="007E2E0C">
        <w:rPr>
          <w:b/>
          <w:bCs/>
        </w:rPr>
        <w:t>.</w:t>
      </w:r>
      <w:r w:rsidR="002809B7" w:rsidRPr="007E2E0C">
        <w:t xml:space="preserve"> Cost calculation components for all three methods.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4609C" w:rsidRPr="007E2E0C" w14:paraId="476D7396" w14:textId="77777777" w:rsidTr="002D52D9">
        <w:tc>
          <w:tcPr>
            <w:tcW w:w="9350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16B56196" w14:textId="73E29D10" w:rsidR="0074609C" w:rsidRPr="007E2E0C" w:rsidRDefault="00417E24" w:rsidP="000A3BE8">
            <w:pPr>
              <w:jc w:val="center"/>
              <w:rPr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>Photolithography</w:t>
            </w:r>
            <w:r w:rsidR="0074609C" w:rsidRPr="007E2E0C">
              <w:rPr>
                <w:b/>
                <w:bCs/>
                <w:sz w:val="24"/>
                <w:szCs w:val="24"/>
              </w:rPr>
              <w:t xml:space="preserve">-based SSCC </w:t>
            </w:r>
            <w:r w:rsidRPr="007E2E0C">
              <w:rPr>
                <w:b/>
                <w:bCs/>
                <w:sz w:val="24"/>
                <w:szCs w:val="24"/>
              </w:rPr>
              <w:t>P</w:t>
            </w:r>
            <w:r w:rsidR="0074609C" w:rsidRPr="007E2E0C">
              <w:rPr>
                <w:b/>
                <w:bCs/>
                <w:sz w:val="24"/>
                <w:szCs w:val="24"/>
              </w:rPr>
              <w:t>rice</w:t>
            </w:r>
          </w:p>
        </w:tc>
      </w:tr>
      <w:tr w:rsidR="003B00C0" w:rsidRPr="007E2E0C" w14:paraId="3CB73181" w14:textId="77777777" w:rsidTr="002D52D9">
        <w:tc>
          <w:tcPr>
            <w:tcW w:w="3116" w:type="dxa"/>
            <w:tcBorders>
              <w:top w:val="single" w:sz="24" w:space="0" w:color="000000"/>
            </w:tcBorders>
          </w:tcPr>
          <w:p w14:paraId="1CC8D26F" w14:textId="3881E3E4" w:rsidR="003B00C0" w:rsidRPr="007E2E0C" w:rsidRDefault="000202DF" w:rsidP="000A3BE8">
            <w:pPr>
              <w:jc w:val="center"/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117" w:type="dxa"/>
            <w:tcBorders>
              <w:top w:val="single" w:sz="24" w:space="0" w:color="000000"/>
            </w:tcBorders>
          </w:tcPr>
          <w:p w14:paraId="5F3DC0EB" w14:textId="262F2593" w:rsidR="003B00C0" w:rsidRPr="007E2E0C" w:rsidRDefault="000202DF" w:rsidP="000A3BE8">
            <w:pPr>
              <w:jc w:val="center"/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3117" w:type="dxa"/>
            <w:tcBorders>
              <w:top w:val="single" w:sz="24" w:space="0" w:color="000000"/>
            </w:tcBorders>
          </w:tcPr>
          <w:p w14:paraId="5F1ED3FB" w14:textId="4B99E5F1" w:rsidR="003B00C0" w:rsidRPr="007E2E0C" w:rsidRDefault="000202DF" w:rsidP="000A3BE8">
            <w:pPr>
              <w:jc w:val="center"/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>Cost ($)</w:t>
            </w:r>
          </w:p>
        </w:tc>
      </w:tr>
      <w:tr w:rsidR="009E0A33" w:rsidRPr="007E2E0C" w14:paraId="007758DB" w14:textId="77777777" w:rsidTr="002D52D9">
        <w:tc>
          <w:tcPr>
            <w:tcW w:w="3116" w:type="dxa"/>
          </w:tcPr>
          <w:p w14:paraId="4CF825E5" w14:textId="19394D5E" w:rsidR="009E0A33" w:rsidRPr="007E2E0C" w:rsidRDefault="0074609C" w:rsidP="00D61E98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Wafer</w:t>
            </w:r>
          </w:p>
        </w:tc>
        <w:tc>
          <w:tcPr>
            <w:tcW w:w="3117" w:type="dxa"/>
          </w:tcPr>
          <w:p w14:paraId="66D2AB50" w14:textId="6A171907" w:rsidR="009E0A33" w:rsidRPr="007E2E0C" w:rsidRDefault="000202DF" w:rsidP="000A3BE8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3B031632" w14:textId="030E4BCF" w:rsidR="009E0A33" w:rsidRPr="007E2E0C" w:rsidRDefault="000202DF" w:rsidP="000A3BE8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20</w:t>
            </w:r>
          </w:p>
        </w:tc>
      </w:tr>
      <w:tr w:rsidR="009E0A33" w:rsidRPr="007E2E0C" w14:paraId="5B99707D" w14:textId="77777777" w:rsidTr="002D52D9">
        <w:tc>
          <w:tcPr>
            <w:tcW w:w="3116" w:type="dxa"/>
          </w:tcPr>
          <w:p w14:paraId="7D98711E" w14:textId="5E300DB2" w:rsidR="009E0A33" w:rsidRPr="007E2E0C" w:rsidRDefault="000202DF" w:rsidP="00D61E98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Photomask</w:t>
            </w:r>
          </w:p>
        </w:tc>
        <w:tc>
          <w:tcPr>
            <w:tcW w:w="3117" w:type="dxa"/>
          </w:tcPr>
          <w:p w14:paraId="5C388881" w14:textId="32F077F7" w:rsidR="009E0A33" w:rsidRPr="007E2E0C" w:rsidRDefault="009630DC" w:rsidP="000A3BE8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7FD9A4EF" w14:textId="2D2071D5" w:rsidR="009E0A33" w:rsidRPr="007E2E0C" w:rsidRDefault="009630DC" w:rsidP="000A3BE8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500</w:t>
            </w:r>
          </w:p>
        </w:tc>
      </w:tr>
      <w:tr w:rsidR="009E0A33" w:rsidRPr="007E2E0C" w14:paraId="62B651F1" w14:textId="77777777" w:rsidTr="002D52D9">
        <w:tc>
          <w:tcPr>
            <w:tcW w:w="3116" w:type="dxa"/>
          </w:tcPr>
          <w:p w14:paraId="287D5B6E" w14:textId="44E625DC" w:rsidR="009E0A33" w:rsidRPr="007E2E0C" w:rsidRDefault="0074609C" w:rsidP="00D61E98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 xml:space="preserve">SU-8 </w:t>
            </w:r>
          </w:p>
        </w:tc>
        <w:tc>
          <w:tcPr>
            <w:tcW w:w="3117" w:type="dxa"/>
          </w:tcPr>
          <w:p w14:paraId="6C2953A4" w14:textId="3366BA45" w:rsidR="009E0A33" w:rsidRPr="007E2E0C" w:rsidRDefault="009630DC" w:rsidP="000A3BE8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4 mL</w:t>
            </w:r>
          </w:p>
        </w:tc>
        <w:tc>
          <w:tcPr>
            <w:tcW w:w="3117" w:type="dxa"/>
          </w:tcPr>
          <w:p w14:paraId="087A9BC4" w14:textId="0704C29C" w:rsidR="009E0A33" w:rsidRPr="007E2E0C" w:rsidRDefault="009630DC" w:rsidP="000A3BE8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6</w:t>
            </w:r>
          </w:p>
        </w:tc>
      </w:tr>
      <w:tr w:rsidR="009E0A33" w:rsidRPr="007E2E0C" w14:paraId="05566444" w14:textId="77777777" w:rsidTr="002D52D9">
        <w:tc>
          <w:tcPr>
            <w:tcW w:w="3116" w:type="dxa"/>
          </w:tcPr>
          <w:p w14:paraId="07727D0C" w14:textId="52A54F81" w:rsidR="009E0A33" w:rsidRPr="007E2E0C" w:rsidRDefault="0074609C" w:rsidP="00D61E98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SU-8 developer</w:t>
            </w:r>
          </w:p>
        </w:tc>
        <w:tc>
          <w:tcPr>
            <w:tcW w:w="3117" w:type="dxa"/>
          </w:tcPr>
          <w:p w14:paraId="4E33D774" w14:textId="378C0FF8" w:rsidR="009E0A33" w:rsidRPr="007E2E0C" w:rsidRDefault="001E1BFD" w:rsidP="000A3BE8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25 mL</w:t>
            </w:r>
          </w:p>
        </w:tc>
        <w:tc>
          <w:tcPr>
            <w:tcW w:w="3117" w:type="dxa"/>
          </w:tcPr>
          <w:p w14:paraId="35DD496B" w14:textId="134D719E" w:rsidR="009E0A33" w:rsidRPr="007E2E0C" w:rsidRDefault="001E1BFD" w:rsidP="000A3BE8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2</w:t>
            </w:r>
          </w:p>
        </w:tc>
      </w:tr>
      <w:tr w:rsidR="009E0A33" w:rsidRPr="007E2E0C" w14:paraId="70728175" w14:textId="77777777" w:rsidTr="002D52D9">
        <w:tc>
          <w:tcPr>
            <w:tcW w:w="3116" w:type="dxa"/>
          </w:tcPr>
          <w:p w14:paraId="5E5148BD" w14:textId="18F8DCBC" w:rsidR="009E0A33" w:rsidRPr="007E2E0C" w:rsidRDefault="0074609C" w:rsidP="00D61E98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PDMS</w:t>
            </w:r>
          </w:p>
        </w:tc>
        <w:tc>
          <w:tcPr>
            <w:tcW w:w="3117" w:type="dxa"/>
          </w:tcPr>
          <w:p w14:paraId="6F6051CD" w14:textId="453495F7" w:rsidR="009E0A33" w:rsidRPr="007E2E0C" w:rsidRDefault="002F107F" w:rsidP="000A3BE8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1</w:t>
            </w:r>
            <w:r w:rsidR="000F3698" w:rsidRPr="007E2E0C">
              <w:rPr>
                <w:sz w:val="24"/>
                <w:szCs w:val="24"/>
              </w:rPr>
              <w:t xml:space="preserve"> </w:t>
            </w:r>
            <w:r w:rsidRPr="007E2E0C">
              <w:rPr>
                <w:sz w:val="24"/>
                <w:szCs w:val="24"/>
              </w:rPr>
              <w:t>g</w:t>
            </w:r>
          </w:p>
        </w:tc>
        <w:tc>
          <w:tcPr>
            <w:tcW w:w="3117" w:type="dxa"/>
          </w:tcPr>
          <w:p w14:paraId="5D2F08D3" w14:textId="57FBB7BF" w:rsidR="009E0A33" w:rsidRPr="007E2E0C" w:rsidRDefault="002F107F" w:rsidP="000A3BE8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27</w:t>
            </w:r>
          </w:p>
        </w:tc>
      </w:tr>
      <w:tr w:rsidR="00271A64" w:rsidRPr="007E2E0C" w14:paraId="34E9F1B9" w14:textId="77777777" w:rsidTr="002D52D9">
        <w:tc>
          <w:tcPr>
            <w:tcW w:w="6233" w:type="dxa"/>
            <w:gridSpan w:val="2"/>
            <w:tcBorders>
              <w:bottom w:val="single" w:sz="24" w:space="0" w:color="000000"/>
            </w:tcBorders>
          </w:tcPr>
          <w:p w14:paraId="5E9F53F5" w14:textId="1C040A99" w:rsidR="00271A64" w:rsidRPr="007E2E0C" w:rsidRDefault="00271A64" w:rsidP="00D61E98">
            <w:pPr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>
              <w:bottom w:val="single" w:sz="24" w:space="0" w:color="000000"/>
            </w:tcBorders>
          </w:tcPr>
          <w:p w14:paraId="2164D91D" w14:textId="568D2992" w:rsidR="00271A64" w:rsidRPr="007E2E0C" w:rsidRDefault="00271A64" w:rsidP="000A3BE8">
            <w:pPr>
              <w:jc w:val="center"/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>555</w:t>
            </w:r>
          </w:p>
        </w:tc>
      </w:tr>
    </w:tbl>
    <w:p w14:paraId="1470052D" w14:textId="77777777" w:rsidR="00590777" w:rsidRPr="007E2E0C" w:rsidRDefault="00590777" w:rsidP="00D61E98">
      <w:pPr>
        <w:ind w:firstLine="720"/>
      </w:pPr>
    </w:p>
    <w:p w14:paraId="4F766103" w14:textId="77777777" w:rsidR="00590777" w:rsidRPr="007E2E0C" w:rsidRDefault="00590777" w:rsidP="00D61E98">
      <w:pPr>
        <w:ind w:firstLine="7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364"/>
        <w:gridCol w:w="2402"/>
        <w:gridCol w:w="2208"/>
      </w:tblGrid>
      <w:tr w:rsidR="00242022" w:rsidRPr="007E2E0C" w14:paraId="5B06EEFA" w14:textId="7436233A" w:rsidTr="002D52D9">
        <w:tc>
          <w:tcPr>
            <w:tcW w:w="9350" w:type="dxa"/>
            <w:gridSpan w:val="4"/>
            <w:tcBorders>
              <w:top w:val="single" w:sz="24" w:space="0" w:color="000000"/>
              <w:bottom w:val="single" w:sz="24" w:space="0" w:color="000000"/>
            </w:tcBorders>
          </w:tcPr>
          <w:p w14:paraId="5BF260C7" w14:textId="7EE764B4" w:rsidR="00242022" w:rsidRPr="007E2E0C" w:rsidRDefault="00242022" w:rsidP="00242022">
            <w:pPr>
              <w:jc w:val="center"/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 xml:space="preserve">Samples Fabricated with the Industrial 3-D </w:t>
            </w:r>
            <w:r w:rsidR="006C66C7">
              <w:rPr>
                <w:b/>
                <w:bCs/>
                <w:sz w:val="24"/>
                <w:szCs w:val="24"/>
              </w:rPr>
              <w:t xml:space="preserve">Resin </w:t>
            </w:r>
            <w:r w:rsidRPr="007E2E0C">
              <w:rPr>
                <w:b/>
                <w:bCs/>
                <w:sz w:val="24"/>
                <w:szCs w:val="24"/>
              </w:rPr>
              <w:t>Printer</w:t>
            </w:r>
          </w:p>
        </w:tc>
      </w:tr>
      <w:tr w:rsidR="00242022" w:rsidRPr="007E2E0C" w14:paraId="34C4F111" w14:textId="61890ABB" w:rsidTr="002D52D9">
        <w:tc>
          <w:tcPr>
            <w:tcW w:w="2376" w:type="dxa"/>
            <w:tcBorders>
              <w:top w:val="single" w:sz="24" w:space="0" w:color="000000"/>
            </w:tcBorders>
          </w:tcPr>
          <w:p w14:paraId="340ACB28" w14:textId="77777777" w:rsidR="00242022" w:rsidRPr="007E2E0C" w:rsidRDefault="00242022" w:rsidP="00242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24" w:space="0" w:color="000000"/>
            </w:tcBorders>
          </w:tcPr>
          <w:p w14:paraId="1D208B4F" w14:textId="4ACE91C3" w:rsidR="00242022" w:rsidRPr="007E2E0C" w:rsidRDefault="00242022" w:rsidP="00242022">
            <w:pPr>
              <w:jc w:val="center"/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>Resin (1 L) Price (</w:t>
            </w:r>
            <w:r w:rsidR="00CD3AE5" w:rsidRPr="007E2E0C">
              <w:rPr>
                <w:b/>
                <w:bCs/>
                <w:sz w:val="24"/>
                <w:szCs w:val="24"/>
              </w:rPr>
              <w:t>US</w:t>
            </w:r>
            <w:r w:rsidRPr="007E2E0C">
              <w:rPr>
                <w:b/>
                <w:bCs/>
                <w:sz w:val="24"/>
                <w:szCs w:val="24"/>
              </w:rPr>
              <w:t>$)</w:t>
            </w:r>
          </w:p>
        </w:tc>
        <w:tc>
          <w:tcPr>
            <w:tcW w:w="2402" w:type="dxa"/>
            <w:tcBorders>
              <w:top w:val="single" w:sz="24" w:space="0" w:color="000000"/>
            </w:tcBorders>
          </w:tcPr>
          <w:p w14:paraId="048D1E02" w14:textId="406D7ECD" w:rsidR="00242022" w:rsidRPr="007E2E0C" w:rsidRDefault="00242022" w:rsidP="00242022">
            <w:pPr>
              <w:jc w:val="center"/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>Resin needed for 1 sample (mL)</w:t>
            </w:r>
          </w:p>
        </w:tc>
        <w:tc>
          <w:tcPr>
            <w:tcW w:w="2208" w:type="dxa"/>
            <w:tcBorders>
              <w:top w:val="single" w:sz="24" w:space="0" w:color="000000"/>
            </w:tcBorders>
          </w:tcPr>
          <w:p w14:paraId="616D88E4" w14:textId="5CC02BA0" w:rsidR="00242022" w:rsidRPr="007E2E0C" w:rsidRDefault="00242022" w:rsidP="00242022">
            <w:pPr>
              <w:jc w:val="center"/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>Cost for 1 sample (</w:t>
            </w:r>
            <w:r w:rsidR="00CD3AE5" w:rsidRPr="007E2E0C">
              <w:rPr>
                <w:b/>
                <w:bCs/>
                <w:sz w:val="24"/>
                <w:szCs w:val="24"/>
              </w:rPr>
              <w:t>US</w:t>
            </w:r>
            <w:r w:rsidRPr="007E2E0C">
              <w:rPr>
                <w:b/>
                <w:bCs/>
                <w:sz w:val="24"/>
                <w:szCs w:val="24"/>
              </w:rPr>
              <w:t>$)</w:t>
            </w:r>
          </w:p>
        </w:tc>
      </w:tr>
      <w:tr w:rsidR="006909EF" w:rsidRPr="007E2E0C" w14:paraId="5192E504" w14:textId="77777777" w:rsidTr="002D52D9">
        <w:tc>
          <w:tcPr>
            <w:tcW w:w="2376" w:type="dxa"/>
          </w:tcPr>
          <w:p w14:paraId="4A498490" w14:textId="759B1EB0" w:rsidR="006909EF" w:rsidRPr="007E2E0C" w:rsidRDefault="006909EF" w:rsidP="00242022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IGS (Opaque)</w:t>
            </w:r>
          </w:p>
        </w:tc>
        <w:tc>
          <w:tcPr>
            <w:tcW w:w="2364" w:type="dxa"/>
          </w:tcPr>
          <w:p w14:paraId="016F6647" w14:textId="7E8ED521" w:rsidR="006909EF" w:rsidRPr="007E2E0C" w:rsidRDefault="006909EF" w:rsidP="0024202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450</w:t>
            </w:r>
          </w:p>
        </w:tc>
        <w:tc>
          <w:tcPr>
            <w:tcW w:w="2402" w:type="dxa"/>
          </w:tcPr>
          <w:p w14:paraId="29B35CBB" w14:textId="72609D66" w:rsidR="006909EF" w:rsidRPr="007E2E0C" w:rsidRDefault="006909EF" w:rsidP="0024202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0.63</w:t>
            </w:r>
          </w:p>
        </w:tc>
        <w:tc>
          <w:tcPr>
            <w:tcW w:w="2208" w:type="dxa"/>
          </w:tcPr>
          <w:p w14:paraId="60F9287B" w14:textId="6050BFBF" w:rsidR="006909EF" w:rsidRPr="007E2E0C" w:rsidRDefault="006909EF" w:rsidP="0024202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0.284</w:t>
            </w:r>
          </w:p>
        </w:tc>
      </w:tr>
      <w:tr w:rsidR="00242022" w:rsidRPr="007E2E0C" w14:paraId="6F4D3EA8" w14:textId="423737BB" w:rsidTr="006909EF">
        <w:tc>
          <w:tcPr>
            <w:tcW w:w="2376" w:type="dxa"/>
          </w:tcPr>
          <w:p w14:paraId="0260F7D0" w14:textId="5EB63B73" w:rsidR="00242022" w:rsidRPr="007E2E0C" w:rsidRDefault="00242022" w:rsidP="00242022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IGS</w:t>
            </w:r>
            <w:r w:rsidR="00420EA4" w:rsidRPr="007E2E0C">
              <w:rPr>
                <w:sz w:val="24"/>
                <w:szCs w:val="24"/>
              </w:rPr>
              <w:t xml:space="preserve"> (Clear)</w:t>
            </w:r>
          </w:p>
        </w:tc>
        <w:tc>
          <w:tcPr>
            <w:tcW w:w="2364" w:type="dxa"/>
          </w:tcPr>
          <w:p w14:paraId="5D0FA9D9" w14:textId="74E9FC96" w:rsidR="00242022" w:rsidRPr="007E2E0C" w:rsidRDefault="006909EF" w:rsidP="0024202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510</w:t>
            </w:r>
          </w:p>
        </w:tc>
        <w:tc>
          <w:tcPr>
            <w:tcW w:w="2402" w:type="dxa"/>
          </w:tcPr>
          <w:p w14:paraId="3CF3C805" w14:textId="6425CFC1" w:rsidR="00242022" w:rsidRPr="007E2E0C" w:rsidRDefault="00242022" w:rsidP="0024202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</w:t>
            </w:r>
            <w:r w:rsidR="00D14084" w:rsidRPr="007E2E0C">
              <w:rPr>
                <w:sz w:val="24"/>
                <w:szCs w:val="24"/>
              </w:rPr>
              <w:t>63</w:t>
            </w:r>
          </w:p>
        </w:tc>
        <w:tc>
          <w:tcPr>
            <w:tcW w:w="2208" w:type="dxa"/>
          </w:tcPr>
          <w:p w14:paraId="5B61D766" w14:textId="77CA9E87" w:rsidR="00242022" w:rsidRPr="007E2E0C" w:rsidRDefault="006909EF" w:rsidP="0024202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0.321</w:t>
            </w:r>
          </w:p>
        </w:tc>
      </w:tr>
      <w:tr w:rsidR="006909EF" w:rsidRPr="007E2E0C" w14:paraId="42D55795" w14:textId="77777777" w:rsidTr="006909EF">
        <w:tc>
          <w:tcPr>
            <w:tcW w:w="2376" w:type="dxa"/>
          </w:tcPr>
          <w:p w14:paraId="127554FC" w14:textId="05079AA7" w:rsidR="006909EF" w:rsidRPr="007E2E0C" w:rsidRDefault="006909EF" w:rsidP="00242022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SSCC (Opaque)</w:t>
            </w:r>
          </w:p>
        </w:tc>
        <w:tc>
          <w:tcPr>
            <w:tcW w:w="2364" w:type="dxa"/>
          </w:tcPr>
          <w:p w14:paraId="3A49FCD2" w14:textId="3CB570DF" w:rsidR="006909EF" w:rsidRPr="007E2E0C" w:rsidRDefault="006909EF" w:rsidP="0024202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450</w:t>
            </w:r>
          </w:p>
        </w:tc>
        <w:tc>
          <w:tcPr>
            <w:tcW w:w="2402" w:type="dxa"/>
          </w:tcPr>
          <w:p w14:paraId="4374E3BF" w14:textId="225E8609" w:rsidR="006909EF" w:rsidRPr="007E2E0C" w:rsidRDefault="006909EF" w:rsidP="0024202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0.15</w:t>
            </w:r>
          </w:p>
        </w:tc>
        <w:tc>
          <w:tcPr>
            <w:tcW w:w="2208" w:type="dxa"/>
          </w:tcPr>
          <w:p w14:paraId="7651FFF5" w14:textId="131AD338" w:rsidR="006909EF" w:rsidRPr="007E2E0C" w:rsidRDefault="006909EF" w:rsidP="0024202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0.068</w:t>
            </w:r>
          </w:p>
        </w:tc>
      </w:tr>
      <w:tr w:rsidR="00242022" w:rsidRPr="007E2E0C" w14:paraId="303CB957" w14:textId="72B8D41B" w:rsidTr="006909EF">
        <w:tc>
          <w:tcPr>
            <w:tcW w:w="2376" w:type="dxa"/>
            <w:tcBorders>
              <w:bottom w:val="single" w:sz="24" w:space="0" w:color="000000"/>
            </w:tcBorders>
          </w:tcPr>
          <w:p w14:paraId="0169A0E1" w14:textId="5954A1BD" w:rsidR="00242022" w:rsidRPr="007E2E0C" w:rsidRDefault="00242022" w:rsidP="00242022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SSCC</w:t>
            </w:r>
            <w:r w:rsidR="00420EA4" w:rsidRPr="007E2E0C">
              <w:rPr>
                <w:sz w:val="24"/>
                <w:szCs w:val="24"/>
              </w:rPr>
              <w:t xml:space="preserve"> (Clear)</w:t>
            </w:r>
          </w:p>
        </w:tc>
        <w:tc>
          <w:tcPr>
            <w:tcW w:w="2364" w:type="dxa"/>
            <w:tcBorders>
              <w:bottom w:val="single" w:sz="24" w:space="0" w:color="000000"/>
            </w:tcBorders>
          </w:tcPr>
          <w:p w14:paraId="4C4D964E" w14:textId="3A1A99FB" w:rsidR="00242022" w:rsidRPr="007E2E0C" w:rsidRDefault="006909EF" w:rsidP="0024202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510</w:t>
            </w:r>
          </w:p>
        </w:tc>
        <w:tc>
          <w:tcPr>
            <w:tcW w:w="2402" w:type="dxa"/>
            <w:tcBorders>
              <w:bottom w:val="single" w:sz="24" w:space="0" w:color="000000"/>
            </w:tcBorders>
          </w:tcPr>
          <w:p w14:paraId="578BFB83" w14:textId="59F5E2AD" w:rsidR="00242022" w:rsidRPr="007E2E0C" w:rsidRDefault="00242022" w:rsidP="0024202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</w:t>
            </w:r>
            <w:r w:rsidR="00D14084" w:rsidRPr="007E2E0C">
              <w:rPr>
                <w:sz w:val="24"/>
                <w:szCs w:val="24"/>
              </w:rPr>
              <w:t>15</w:t>
            </w:r>
          </w:p>
        </w:tc>
        <w:tc>
          <w:tcPr>
            <w:tcW w:w="2208" w:type="dxa"/>
            <w:tcBorders>
              <w:bottom w:val="single" w:sz="24" w:space="0" w:color="000000"/>
            </w:tcBorders>
          </w:tcPr>
          <w:p w14:paraId="37AE060C" w14:textId="116C7A73" w:rsidR="00242022" w:rsidRPr="007E2E0C" w:rsidRDefault="006909EF" w:rsidP="0024202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0.077</w:t>
            </w:r>
          </w:p>
        </w:tc>
      </w:tr>
    </w:tbl>
    <w:p w14:paraId="15CBF569" w14:textId="77777777" w:rsidR="00B7601B" w:rsidRPr="007E2E0C" w:rsidRDefault="00B7601B" w:rsidP="00D61E98">
      <w:pPr>
        <w:ind w:firstLine="720"/>
      </w:pPr>
    </w:p>
    <w:p w14:paraId="32CC7259" w14:textId="77777777" w:rsidR="003E3C45" w:rsidRPr="007E2E0C" w:rsidRDefault="003E3C45" w:rsidP="00D61E98">
      <w:pPr>
        <w:ind w:firstLine="7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364"/>
        <w:gridCol w:w="2402"/>
        <w:gridCol w:w="2208"/>
      </w:tblGrid>
      <w:tr w:rsidR="003E3C45" w:rsidRPr="007E2E0C" w14:paraId="6DA12CFB" w14:textId="77777777" w:rsidTr="00F214D4">
        <w:tc>
          <w:tcPr>
            <w:tcW w:w="9350" w:type="dxa"/>
            <w:gridSpan w:val="4"/>
            <w:tcBorders>
              <w:top w:val="single" w:sz="24" w:space="0" w:color="000000"/>
              <w:bottom w:val="single" w:sz="24" w:space="0" w:color="000000"/>
            </w:tcBorders>
          </w:tcPr>
          <w:p w14:paraId="51BA2819" w14:textId="53B7E6A5" w:rsidR="003E3C45" w:rsidRPr="007E2E0C" w:rsidRDefault="003E3C45" w:rsidP="00553352">
            <w:pPr>
              <w:jc w:val="center"/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 xml:space="preserve">Samples Fabricated with the Consumer 3-D </w:t>
            </w:r>
            <w:r w:rsidR="006C66C7">
              <w:rPr>
                <w:b/>
                <w:bCs/>
                <w:sz w:val="24"/>
                <w:szCs w:val="24"/>
              </w:rPr>
              <w:t xml:space="preserve">Resin </w:t>
            </w:r>
            <w:r w:rsidRPr="007E2E0C">
              <w:rPr>
                <w:b/>
                <w:bCs/>
                <w:sz w:val="24"/>
                <w:szCs w:val="24"/>
              </w:rPr>
              <w:t>Printer</w:t>
            </w:r>
          </w:p>
        </w:tc>
      </w:tr>
      <w:tr w:rsidR="003E3C45" w:rsidRPr="007E2E0C" w14:paraId="07B923A2" w14:textId="77777777" w:rsidTr="00F214D4">
        <w:tc>
          <w:tcPr>
            <w:tcW w:w="2376" w:type="dxa"/>
            <w:tcBorders>
              <w:top w:val="single" w:sz="24" w:space="0" w:color="000000"/>
            </w:tcBorders>
          </w:tcPr>
          <w:p w14:paraId="5B479A95" w14:textId="77777777" w:rsidR="003E3C45" w:rsidRPr="007E2E0C" w:rsidRDefault="003E3C45" w:rsidP="00553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24" w:space="0" w:color="000000"/>
            </w:tcBorders>
          </w:tcPr>
          <w:p w14:paraId="65023AA4" w14:textId="22D71937" w:rsidR="003E3C45" w:rsidRPr="007E2E0C" w:rsidRDefault="003E3C45" w:rsidP="00553352">
            <w:pPr>
              <w:jc w:val="center"/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>Resin (1 L) Price (</w:t>
            </w:r>
            <w:r w:rsidR="00CD3AE5" w:rsidRPr="007E2E0C">
              <w:rPr>
                <w:b/>
                <w:bCs/>
                <w:sz w:val="24"/>
                <w:szCs w:val="24"/>
              </w:rPr>
              <w:t>US</w:t>
            </w:r>
            <w:r w:rsidRPr="007E2E0C">
              <w:rPr>
                <w:b/>
                <w:bCs/>
                <w:sz w:val="24"/>
                <w:szCs w:val="24"/>
              </w:rPr>
              <w:t>$)</w:t>
            </w:r>
          </w:p>
        </w:tc>
        <w:tc>
          <w:tcPr>
            <w:tcW w:w="2402" w:type="dxa"/>
            <w:tcBorders>
              <w:top w:val="single" w:sz="24" w:space="0" w:color="000000"/>
            </w:tcBorders>
          </w:tcPr>
          <w:p w14:paraId="219090BA" w14:textId="77777777" w:rsidR="003E3C45" w:rsidRPr="007E2E0C" w:rsidRDefault="003E3C45" w:rsidP="00553352">
            <w:pPr>
              <w:jc w:val="center"/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>Resin needed for 1 sample (mL)</w:t>
            </w:r>
          </w:p>
        </w:tc>
        <w:tc>
          <w:tcPr>
            <w:tcW w:w="2208" w:type="dxa"/>
            <w:tcBorders>
              <w:top w:val="single" w:sz="24" w:space="0" w:color="000000"/>
            </w:tcBorders>
          </w:tcPr>
          <w:p w14:paraId="420CFFAB" w14:textId="5F0AEED4" w:rsidR="003E3C45" w:rsidRPr="007E2E0C" w:rsidRDefault="003E3C45" w:rsidP="00553352">
            <w:pPr>
              <w:jc w:val="center"/>
              <w:rPr>
                <w:b/>
                <w:bCs/>
                <w:sz w:val="24"/>
                <w:szCs w:val="24"/>
              </w:rPr>
            </w:pPr>
            <w:r w:rsidRPr="007E2E0C">
              <w:rPr>
                <w:b/>
                <w:bCs/>
                <w:sz w:val="24"/>
                <w:szCs w:val="24"/>
              </w:rPr>
              <w:t>Cost for 1 sample (</w:t>
            </w:r>
            <w:r w:rsidR="00CD3AE5" w:rsidRPr="007E2E0C">
              <w:rPr>
                <w:b/>
                <w:bCs/>
                <w:sz w:val="24"/>
                <w:szCs w:val="24"/>
              </w:rPr>
              <w:t>US</w:t>
            </w:r>
            <w:r w:rsidRPr="007E2E0C">
              <w:rPr>
                <w:b/>
                <w:bCs/>
                <w:sz w:val="24"/>
                <w:szCs w:val="24"/>
              </w:rPr>
              <w:t>$)</w:t>
            </w:r>
          </w:p>
        </w:tc>
      </w:tr>
      <w:tr w:rsidR="003E3C45" w:rsidRPr="007E2E0C" w14:paraId="45C1AF6C" w14:textId="77777777" w:rsidTr="00F214D4">
        <w:tc>
          <w:tcPr>
            <w:tcW w:w="2376" w:type="dxa"/>
          </w:tcPr>
          <w:p w14:paraId="6498AF87" w14:textId="1CB63081" w:rsidR="003E3C45" w:rsidRPr="007E2E0C" w:rsidRDefault="003E3C45" w:rsidP="00553352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IGS</w:t>
            </w:r>
            <w:r w:rsidR="002A4291" w:rsidRPr="007E2E0C">
              <w:rPr>
                <w:sz w:val="24"/>
                <w:szCs w:val="24"/>
              </w:rPr>
              <w:t xml:space="preserve"> (Opaque)</w:t>
            </w:r>
          </w:p>
        </w:tc>
        <w:tc>
          <w:tcPr>
            <w:tcW w:w="2364" w:type="dxa"/>
          </w:tcPr>
          <w:p w14:paraId="5092B84A" w14:textId="1A279731" w:rsidR="003E3C45" w:rsidRPr="007E2E0C" w:rsidRDefault="003E3C45" w:rsidP="0055335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40</w:t>
            </w:r>
          </w:p>
        </w:tc>
        <w:tc>
          <w:tcPr>
            <w:tcW w:w="2402" w:type="dxa"/>
          </w:tcPr>
          <w:p w14:paraId="27B4DE74" w14:textId="65DC16F2" w:rsidR="003E3C45" w:rsidRPr="007E2E0C" w:rsidRDefault="003E3C45" w:rsidP="0055335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</w:t>
            </w:r>
            <w:r w:rsidR="007278DF" w:rsidRPr="007E2E0C">
              <w:rPr>
                <w:sz w:val="24"/>
                <w:szCs w:val="24"/>
              </w:rPr>
              <w:t>63</w:t>
            </w:r>
          </w:p>
        </w:tc>
        <w:tc>
          <w:tcPr>
            <w:tcW w:w="2208" w:type="dxa"/>
          </w:tcPr>
          <w:p w14:paraId="60C6CD5F" w14:textId="1AB38280" w:rsidR="003E3C45" w:rsidRPr="007E2E0C" w:rsidRDefault="003E3C45" w:rsidP="0055335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0.0</w:t>
            </w:r>
            <w:r w:rsidR="00FF30F3" w:rsidRPr="007E2E0C">
              <w:rPr>
                <w:sz w:val="24"/>
                <w:szCs w:val="24"/>
              </w:rPr>
              <w:t>25</w:t>
            </w:r>
          </w:p>
        </w:tc>
      </w:tr>
      <w:tr w:rsidR="002A4291" w:rsidRPr="007E2E0C" w14:paraId="51B9100B" w14:textId="77777777" w:rsidTr="00F214D4">
        <w:tc>
          <w:tcPr>
            <w:tcW w:w="2376" w:type="dxa"/>
          </w:tcPr>
          <w:p w14:paraId="1DB31DA7" w14:textId="4D994315" w:rsidR="002A4291" w:rsidRPr="007E2E0C" w:rsidRDefault="002A4291" w:rsidP="00553352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IGS (Clear)</w:t>
            </w:r>
          </w:p>
        </w:tc>
        <w:tc>
          <w:tcPr>
            <w:tcW w:w="2364" w:type="dxa"/>
          </w:tcPr>
          <w:p w14:paraId="7B855F8A" w14:textId="6558E1D6" w:rsidR="002A4291" w:rsidRPr="007E2E0C" w:rsidRDefault="00C0123D" w:rsidP="0055335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50</w:t>
            </w:r>
          </w:p>
        </w:tc>
        <w:tc>
          <w:tcPr>
            <w:tcW w:w="2402" w:type="dxa"/>
          </w:tcPr>
          <w:p w14:paraId="46AF2319" w14:textId="53A94E0B" w:rsidR="002A4291" w:rsidRPr="007E2E0C" w:rsidRDefault="00E356CB" w:rsidP="0055335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0.63</w:t>
            </w:r>
          </w:p>
        </w:tc>
        <w:tc>
          <w:tcPr>
            <w:tcW w:w="2208" w:type="dxa"/>
          </w:tcPr>
          <w:p w14:paraId="47E25A90" w14:textId="4D96252E" w:rsidR="002A4291" w:rsidRPr="007E2E0C" w:rsidRDefault="00E356CB" w:rsidP="0055335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</w:t>
            </w:r>
            <w:r w:rsidR="000A729C" w:rsidRPr="007E2E0C">
              <w:rPr>
                <w:sz w:val="24"/>
                <w:szCs w:val="24"/>
              </w:rPr>
              <w:t>.</w:t>
            </w:r>
            <w:r w:rsidRPr="007E2E0C">
              <w:rPr>
                <w:sz w:val="24"/>
                <w:szCs w:val="24"/>
              </w:rPr>
              <w:t>032</w:t>
            </w:r>
          </w:p>
        </w:tc>
      </w:tr>
      <w:tr w:rsidR="003E3C45" w:rsidRPr="007E2E0C" w14:paraId="6AF79F47" w14:textId="77777777" w:rsidTr="00F214D4">
        <w:tc>
          <w:tcPr>
            <w:tcW w:w="2376" w:type="dxa"/>
          </w:tcPr>
          <w:p w14:paraId="32738A04" w14:textId="61D28ABE" w:rsidR="003E3C45" w:rsidRPr="007E2E0C" w:rsidRDefault="003E3C45" w:rsidP="00553352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SSCC</w:t>
            </w:r>
            <w:r w:rsidR="002A4291" w:rsidRPr="007E2E0C">
              <w:rPr>
                <w:sz w:val="24"/>
                <w:szCs w:val="24"/>
              </w:rPr>
              <w:t xml:space="preserve"> (Opaque)</w:t>
            </w:r>
          </w:p>
        </w:tc>
        <w:tc>
          <w:tcPr>
            <w:tcW w:w="2364" w:type="dxa"/>
          </w:tcPr>
          <w:p w14:paraId="158295BF" w14:textId="56B7021D" w:rsidR="003E3C45" w:rsidRPr="007E2E0C" w:rsidRDefault="00C0123D" w:rsidP="0055335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40</w:t>
            </w:r>
          </w:p>
        </w:tc>
        <w:tc>
          <w:tcPr>
            <w:tcW w:w="2402" w:type="dxa"/>
          </w:tcPr>
          <w:p w14:paraId="4DB76F24" w14:textId="57ECFE49" w:rsidR="003E3C45" w:rsidRPr="007E2E0C" w:rsidRDefault="003E3C45" w:rsidP="0055335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</w:t>
            </w:r>
            <w:r w:rsidR="007278DF" w:rsidRPr="007E2E0C">
              <w:rPr>
                <w:sz w:val="24"/>
                <w:szCs w:val="24"/>
              </w:rPr>
              <w:t>15</w:t>
            </w:r>
          </w:p>
        </w:tc>
        <w:tc>
          <w:tcPr>
            <w:tcW w:w="2208" w:type="dxa"/>
          </w:tcPr>
          <w:p w14:paraId="112F9F1C" w14:textId="3B77EA14" w:rsidR="003E3C45" w:rsidRPr="007E2E0C" w:rsidRDefault="003E3C45" w:rsidP="0055335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0.0</w:t>
            </w:r>
            <w:r w:rsidR="00647354" w:rsidRPr="007E2E0C">
              <w:rPr>
                <w:sz w:val="24"/>
                <w:szCs w:val="24"/>
              </w:rPr>
              <w:t>0</w:t>
            </w:r>
            <w:r w:rsidR="0098201C" w:rsidRPr="007E2E0C">
              <w:rPr>
                <w:sz w:val="24"/>
                <w:szCs w:val="24"/>
              </w:rPr>
              <w:t>6</w:t>
            </w:r>
          </w:p>
        </w:tc>
      </w:tr>
      <w:tr w:rsidR="002A4291" w:rsidRPr="007E2E0C" w14:paraId="6D7E293B" w14:textId="77777777" w:rsidTr="00F214D4">
        <w:tc>
          <w:tcPr>
            <w:tcW w:w="2376" w:type="dxa"/>
            <w:tcBorders>
              <w:bottom w:val="single" w:sz="24" w:space="0" w:color="000000"/>
            </w:tcBorders>
          </w:tcPr>
          <w:p w14:paraId="6CFB2C39" w14:textId="46799CA3" w:rsidR="002A4291" w:rsidRPr="007E2E0C" w:rsidRDefault="002A4291" w:rsidP="00553352">
            <w:pPr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SSCC (Clear)</w:t>
            </w:r>
          </w:p>
        </w:tc>
        <w:tc>
          <w:tcPr>
            <w:tcW w:w="2364" w:type="dxa"/>
            <w:tcBorders>
              <w:bottom w:val="single" w:sz="24" w:space="0" w:color="000000"/>
            </w:tcBorders>
          </w:tcPr>
          <w:p w14:paraId="7ADC7AD8" w14:textId="30B130DD" w:rsidR="002A4291" w:rsidRPr="007E2E0C" w:rsidRDefault="00C0123D" w:rsidP="0055335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50</w:t>
            </w:r>
          </w:p>
        </w:tc>
        <w:tc>
          <w:tcPr>
            <w:tcW w:w="2402" w:type="dxa"/>
            <w:tcBorders>
              <w:bottom w:val="single" w:sz="24" w:space="0" w:color="000000"/>
            </w:tcBorders>
          </w:tcPr>
          <w:p w14:paraId="77619F49" w14:textId="261FD2D2" w:rsidR="002A4291" w:rsidRPr="007E2E0C" w:rsidRDefault="00E356CB" w:rsidP="0055335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0.15</w:t>
            </w:r>
          </w:p>
        </w:tc>
        <w:tc>
          <w:tcPr>
            <w:tcW w:w="2208" w:type="dxa"/>
            <w:tcBorders>
              <w:bottom w:val="single" w:sz="24" w:space="0" w:color="000000"/>
            </w:tcBorders>
          </w:tcPr>
          <w:p w14:paraId="7728A63B" w14:textId="05597C6A" w:rsidR="002A4291" w:rsidRPr="007E2E0C" w:rsidRDefault="0098201C" w:rsidP="00553352">
            <w:pPr>
              <w:jc w:val="center"/>
              <w:rPr>
                <w:sz w:val="24"/>
                <w:szCs w:val="24"/>
              </w:rPr>
            </w:pPr>
            <w:r w:rsidRPr="007E2E0C">
              <w:rPr>
                <w:sz w:val="24"/>
                <w:szCs w:val="24"/>
              </w:rPr>
              <w:t>0.008</w:t>
            </w:r>
          </w:p>
        </w:tc>
      </w:tr>
    </w:tbl>
    <w:p w14:paraId="4F0993E3" w14:textId="77777777" w:rsidR="00590777" w:rsidRPr="007E2E0C" w:rsidRDefault="00590777" w:rsidP="00626E54"/>
    <w:sectPr w:rsidR="00590777" w:rsidRPr="007E2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93"/>
    <w:rsid w:val="000202DF"/>
    <w:rsid w:val="00035307"/>
    <w:rsid w:val="000434A0"/>
    <w:rsid w:val="00043641"/>
    <w:rsid w:val="00052792"/>
    <w:rsid w:val="000A3BE8"/>
    <w:rsid w:val="000A729C"/>
    <w:rsid w:val="000E30D9"/>
    <w:rsid w:val="000F3698"/>
    <w:rsid w:val="0012140A"/>
    <w:rsid w:val="0014592D"/>
    <w:rsid w:val="00194949"/>
    <w:rsid w:val="001A4DCB"/>
    <w:rsid w:val="001E1BFD"/>
    <w:rsid w:val="001E70BD"/>
    <w:rsid w:val="00204C23"/>
    <w:rsid w:val="00217B6D"/>
    <w:rsid w:val="002306AC"/>
    <w:rsid w:val="0023122A"/>
    <w:rsid w:val="00242022"/>
    <w:rsid w:val="00242F90"/>
    <w:rsid w:val="00247076"/>
    <w:rsid w:val="00252984"/>
    <w:rsid w:val="00271A64"/>
    <w:rsid w:val="002809B7"/>
    <w:rsid w:val="00297AF5"/>
    <w:rsid w:val="002A4291"/>
    <w:rsid w:val="002A7F4F"/>
    <w:rsid w:val="002D52D9"/>
    <w:rsid w:val="002D60A6"/>
    <w:rsid w:val="002E30D8"/>
    <w:rsid w:val="002F107F"/>
    <w:rsid w:val="00327B97"/>
    <w:rsid w:val="00381530"/>
    <w:rsid w:val="003B00C0"/>
    <w:rsid w:val="003D53B7"/>
    <w:rsid w:val="003E3C45"/>
    <w:rsid w:val="00417E24"/>
    <w:rsid w:val="00420EA4"/>
    <w:rsid w:val="00433BD9"/>
    <w:rsid w:val="00476A65"/>
    <w:rsid w:val="005516E7"/>
    <w:rsid w:val="005749D3"/>
    <w:rsid w:val="005832D5"/>
    <w:rsid w:val="00585525"/>
    <w:rsid w:val="00590777"/>
    <w:rsid w:val="0059648B"/>
    <w:rsid w:val="005A00DC"/>
    <w:rsid w:val="005F3224"/>
    <w:rsid w:val="00616CD0"/>
    <w:rsid w:val="0061757E"/>
    <w:rsid w:val="00626E54"/>
    <w:rsid w:val="00645F9B"/>
    <w:rsid w:val="00647354"/>
    <w:rsid w:val="00651B32"/>
    <w:rsid w:val="006609EB"/>
    <w:rsid w:val="006733B2"/>
    <w:rsid w:val="00674978"/>
    <w:rsid w:val="0067543D"/>
    <w:rsid w:val="006909EF"/>
    <w:rsid w:val="006C66C7"/>
    <w:rsid w:val="006F1199"/>
    <w:rsid w:val="006F5393"/>
    <w:rsid w:val="00724404"/>
    <w:rsid w:val="007278DF"/>
    <w:rsid w:val="0074609C"/>
    <w:rsid w:val="00761708"/>
    <w:rsid w:val="00765C87"/>
    <w:rsid w:val="0079492A"/>
    <w:rsid w:val="007A4FEC"/>
    <w:rsid w:val="007E2E0C"/>
    <w:rsid w:val="007F6236"/>
    <w:rsid w:val="00823249"/>
    <w:rsid w:val="00825B46"/>
    <w:rsid w:val="00881729"/>
    <w:rsid w:val="00886954"/>
    <w:rsid w:val="008A7252"/>
    <w:rsid w:val="008F72B8"/>
    <w:rsid w:val="00952452"/>
    <w:rsid w:val="009630DC"/>
    <w:rsid w:val="0098201C"/>
    <w:rsid w:val="009A7650"/>
    <w:rsid w:val="009E0A33"/>
    <w:rsid w:val="00AA10BE"/>
    <w:rsid w:val="00AA3FE7"/>
    <w:rsid w:val="00B218C0"/>
    <w:rsid w:val="00B35BA8"/>
    <w:rsid w:val="00B37B8F"/>
    <w:rsid w:val="00B608D6"/>
    <w:rsid w:val="00B63C95"/>
    <w:rsid w:val="00B65833"/>
    <w:rsid w:val="00B7601B"/>
    <w:rsid w:val="00C0123D"/>
    <w:rsid w:val="00C05645"/>
    <w:rsid w:val="00C12368"/>
    <w:rsid w:val="00C71579"/>
    <w:rsid w:val="00C76CBC"/>
    <w:rsid w:val="00C84967"/>
    <w:rsid w:val="00CD3AE5"/>
    <w:rsid w:val="00CF0F5E"/>
    <w:rsid w:val="00CF24EE"/>
    <w:rsid w:val="00D00607"/>
    <w:rsid w:val="00D019FE"/>
    <w:rsid w:val="00D030F4"/>
    <w:rsid w:val="00D06B7C"/>
    <w:rsid w:val="00D14084"/>
    <w:rsid w:val="00D3280C"/>
    <w:rsid w:val="00D459D5"/>
    <w:rsid w:val="00D61E98"/>
    <w:rsid w:val="00D9771C"/>
    <w:rsid w:val="00DD131A"/>
    <w:rsid w:val="00E356CB"/>
    <w:rsid w:val="00E73AB2"/>
    <w:rsid w:val="00EB2080"/>
    <w:rsid w:val="00EC07AB"/>
    <w:rsid w:val="00EC74BE"/>
    <w:rsid w:val="00EE7313"/>
    <w:rsid w:val="00EF408E"/>
    <w:rsid w:val="00F10DCA"/>
    <w:rsid w:val="00F214D4"/>
    <w:rsid w:val="00F714F1"/>
    <w:rsid w:val="00F7191F"/>
    <w:rsid w:val="00F762C1"/>
    <w:rsid w:val="00FA59EC"/>
    <w:rsid w:val="00FC2689"/>
    <w:rsid w:val="00FD60F5"/>
    <w:rsid w:val="00FE7838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BB700"/>
  <w15:chartTrackingRefBased/>
  <w15:docId w15:val="{A90C8E46-AFD4-43D3-84D3-2023C784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7A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3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3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3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3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3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3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3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3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3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3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3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5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3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5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3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09E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6609EB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6609EB"/>
    <w:rPr>
      <w:rFonts w:ascii="Times New Roman" w:eastAsia="Times New Roman" w:hAnsi="Times New Roman" w:cs="Times New Roman"/>
      <w:kern w:val="0"/>
      <w14:ligatures w14:val="none"/>
    </w:rPr>
  </w:style>
  <w:style w:type="table" w:styleId="GridTable1Light">
    <w:name w:val="Grid Table 1 Light"/>
    <w:basedOn w:val="TableNormal"/>
    <w:uiPriority w:val="46"/>
    <w:rsid w:val="00F762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762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762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73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A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AB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AB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2</Pages>
  <Words>404</Words>
  <Characters>2349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Hosseini</dc:creator>
  <cp:keywords/>
  <dc:description/>
  <cp:lastModifiedBy>Koch, Jack</cp:lastModifiedBy>
  <cp:revision>2</cp:revision>
  <cp:lastPrinted>2024-06-11T16:16:00Z</cp:lastPrinted>
  <dcterms:created xsi:type="dcterms:W3CDTF">2024-06-11T16:46:00Z</dcterms:created>
  <dcterms:modified xsi:type="dcterms:W3CDTF">2024-06-11T16:46:00Z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26c9e21ab3a7cf825b5214987b47c1b832bb0dfe5402c137a3d95c686898c758</vt:lpwstr>
  </property>
</Properties>
</file>